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B0" w:rsidRDefault="006E0CB0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6E0CB0" w:rsidRDefault="006E0CB0">
      <w:pPr>
        <w:pStyle w:val="a3"/>
        <w:wordWrap w:val="0"/>
        <w:overflowPunct w:val="0"/>
        <w:autoSpaceDE w:val="0"/>
        <w:autoSpaceDN w:val="0"/>
      </w:pPr>
    </w:p>
    <w:p w:rsidR="006E0CB0" w:rsidRDefault="00160922">
      <w:pPr>
        <w:pStyle w:val="a3"/>
        <w:wordWrap w:val="0"/>
        <w:overflowPunct w:val="0"/>
        <w:autoSpaceDE w:val="0"/>
        <w:autoSpaceDN w:val="0"/>
        <w:jc w:val="center"/>
      </w:pPr>
      <w:r w:rsidRPr="00222CF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石川県七尾美術館観覧料等減免申請書</w:t>
      </w:r>
    </w:p>
    <w:p w:rsidR="006E0CB0" w:rsidRDefault="006E0CB0">
      <w:pPr>
        <w:pStyle w:val="a3"/>
        <w:wordWrap w:val="0"/>
        <w:overflowPunct w:val="0"/>
        <w:autoSpaceDE w:val="0"/>
        <w:autoSpaceDN w:val="0"/>
        <w:jc w:val="center"/>
      </w:pPr>
    </w:p>
    <w:p w:rsidR="006E0CB0" w:rsidRDefault="006E0CB0">
      <w:pPr>
        <w:pStyle w:val="a3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6E0CB0" w:rsidRDefault="006E0CB0">
      <w:pPr>
        <w:pStyle w:val="a3"/>
        <w:wordWrap w:val="0"/>
        <w:overflowPunct w:val="0"/>
        <w:autoSpaceDE w:val="0"/>
        <w:autoSpaceDN w:val="0"/>
        <w:ind w:right="420"/>
        <w:jc w:val="right"/>
      </w:pPr>
    </w:p>
    <w:p w:rsidR="006E0CB0" w:rsidRDefault="006E0CB0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160922" w:rsidRPr="00222CF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七尾市教育委員会</w:t>
      </w:r>
    </w:p>
    <w:p w:rsidR="006E0CB0" w:rsidRDefault="006E0CB0">
      <w:pPr>
        <w:pStyle w:val="a3"/>
        <w:wordWrap w:val="0"/>
        <w:overflowPunct w:val="0"/>
        <w:autoSpaceDE w:val="0"/>
        <w:autoSpaceDN w:val="0"/>
      </w:pPr>
    </w:p>
    <w:p w:rsidR="006E0CB0" w:rsidRDefault="006E0CB0" w:rsidP="00E141F8">
      <w:pPr>
        <w:pStyle w:val="a3"/>
        <w:overflowPunct w:val="0"/>
        <w:autoSpaceDE w:val="0"/>
        <w:autoSpaceDN w:val="0"/>
        <w:spacing w:line="360" w:lineRule="exact"/>
        <w:ind w:right="3118"/>
        <w:jc w:val="right"/>
      </w:pPr>
      <w:r>
        <w:rPr>
          <w:rFonts w:hint="eastAsia"/>
        </w:rPr>
        <w:t>申請者</w:t>
      </w:r>
      <w:r w:rsidRPr="004858C7">
        <w:rPr>
          <w:rFonts w:hint="eastAsia"/>
          <w:sz w:val="22"/>
        </w:rPr>
        <w:t xml:space="preserve">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="00823AD6">
        <w:rPr>
          <w:rFonts w:hint="eastAsia"/>
        </w:rPr>
        <w:t xml:space="preserve">　</w:t>
      </w:r>
    </w:p>
    <w:p w:rsidR="006E0CB0" w:rsidRDefault="006E0CB0" w:rsidP="00E141F8">
      <w:pPr>
        <w:pStyle w:val="a3"/>
        <w:overflowPunct w:val="0"/>
        <w:autoSpaceDE w:val="0"/>
        <w:autoSpaceDN w:val="0"/>
        <w:spacing w:line="360" w:lineRule="exact"/>
        <w:ind w:right="3118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</w:t>
      </w:r>
    </w:p>
    <w:p w:rsidR="006E0CB0" w:rsidRPr="00D402D7" w:rsidRDefault="006E0CB0" w:rsidP="00823AD6">
      <w:pPr>
        <w:pStyle w:val="a3"/>
        <w:overflowPunct w:val="0"/>
        <w:autoSpaceDE w:val="0"/>
        <w:autoSpaceDN w:val="0"/>
        <w:spacing w:line="360" w:lineRule="exact"/>
        <w:ind w:right="1209" w:firstLine="4515"/>
        <w:rPr>
          <w:color w:val="A6A6A6" w:themeColor="background1" w:themeShade="A6"/>
        </w:rPr>
      </w:pPr>
      <w:r>
        <w:rPr>
          <w:rFonts w:hint="eastAsia"/>
        </w:rPr>
        <w:t xml:space="preserve">代表者名　</w:t>
      </w:r>
      <w:bookmarkStart w:id="0" w:name="_GoBack"/>
      <w:bookmarkEnd w:id="0"/>
    </w:p>
    <w:p w:rsidR="006E0CB0" w:rsidRDefault="006E0CB0" w:rsidP="00BE0968">
      <w:pPr>
        <w:pStyle w:val="a3"/>
        <w:wordWrap w:val="0"/>
        <w:overflowPunct w:val="0"/>
        <w:autoSpaceDE w:val="0"/>
        <w:autoSpaceDN w:val="0"/>
        <w:spacing w:line="360" w:lineRule="exact"/>
        <w:ind w:right="420" w:firstLine="4515"/>
      </w:pPr>
      <w:r>
        <w:rPr>
          <w:rFonts w:hint="eastAsia"/>
        </w:rPr>
        <w:t>電話番号</w:t>
      </w:r>
      <w:r>
        <w:t>(</w:t>
      </w:r>
      <w:r w:rsidR="00BE0968">
        <w:t xml:space="preserve"> </w:t>
      </w:r>
      <w:r w:rsidR="00BE0968">
        <w:rPr>
          <w:rFonts w:hint="eastAsia"/>
        </w:rPr>
        <w:t xml:space="preserve"> </w:t>
      </w:r>
      <w:r w:rsidR="00BE0968">
        <w:t xml:space="preserve">  </w:t>
      </w:r>
      <w:r w:rsidR="00BE0968">
        <w:rPr>
          <w:rFonts w:hint="eastAsia"/>
        </w:rPr>
        <w:t xml:space="preserve"> </w:t>
      </w:r>
      <w:r w:rsidR="00BE0968">
        <w:t xml:space="preserve"> </w:t>
      </w:r>
      <w:r>
        <w:rPr>
          <w:rFonts w:hint="eastAsia"/>
        </w:rPr>
        <w:t>―</w:t>
      </w:r>
      <w:r w:rsidR="00BE0968">
        <w:rPr>
          <w:rFonts w:hint="eastAsia"/>
        </w:rPr>
        <w:t xml:space="preserve"> </w:t>
      </w:r>
      <w:r w:rsidR="00BE0968">
        <w:t xml:space="preserve">   </w:t>
      </w:r>
      <w:r w:rsidR="00BE0968">
        <w:rPr>
          <w:rFonts w:hint="eastAsia"/>
        </w:rPr>
        <w:t xml:space="preserve">  </w:t>
      </w:r>
      <w:r>
        <w:rPr>
          <w:rFonts w:hint="eastAsia"/>
        </w:rPr>
        <w:t>―</w:t>
      </w:r>
      <w:r w:rsidR="00BE0968">
        <w:rPr>
          <w:rFonts w:hint="eastAsia"/>
        </w:rPr>
        <w:t xml:space="preserve"> </w:t>
      </w:r>
      <w:r w:rsidR="00BE0968">
        <w:t xml:space="preserve"> </w:t>
      </w:r>
      <w:r w:rsidR="00BE0968">
        <w:rPr>
          <w:rFonts w:hint="eastAsia"/>
        </w:rPr>
        <w:t xml:space="preserve">    </w:t>
      </w:r>
      <w:r>
        <w:t>)</w:t>
      </w:r>
    </w:p>
    <w:p w:rsidR="006E0CB0" w:rsidRDefault="006E0CB0">
      <w:pPr>
        <w:pStyle w:val="a3"/>
        <w:wordWrap w:val="0"/>
        <w:overflowPunct w:val="0"/>
        <w:autoSpaceDE w:val="0"/>
        <w:autoSpaceDN w:val="0"/>
        <w:ind w:right="420"/>
        <w:jc w:val="right"/>
      </w:pPr>
    </w:p>
    <w:p w:rsidR="006E0CB0" w:rsidRDefault="006E0CB0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</w:t>
      </w:r>
      <w:r w:rsidR="002B6A26">
        <w:rPr>
          <w:rFonts w:hint="eastAsia"/>
        </w:rPr>
        <w:t>観覧料等</w:t>
      </w:r>
      <w:r>
        <w:rPr>
          <w:rFonts w:hint="eastAsia"/>
        </w:rPr>
        <w:t>の減免を受けたいので申請します。</w:t>
      </w:r>
    </w:p>
    <w:tbl>
      <w:tblPr>
        <w:tblW w:w="92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417"/>
        <w:gridCol w:w="1560"/>
        <w:gridCol w:w="708"/>
        <w:gridCol w:w="993"/>
        <w:gridCol w:w="567"/>
        <w:gridCol w:w="283"/>
        <w:gridCol w:w="851"/>
        <w:gridCol w:w="890"/>
      </w:tblGrid>
      <w:tr w:rsidR="00C02783" w:rsidTr="00D402D7">
        <w:trPr>
          <w:cantSplit/>
          <w:trHeight w:val="827"/>
          <w:jc w:val="right"/>
        </w:trPr>
        <w:tc>
          <w:tcPr>
            <w:tcW w:w="567" w:type="dxa"/>
            <w:vMerge w:val="restart"/>
            <w:textDirection w:val="tbRlV"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使用料等の種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1413" w:type="dxa"/>
            <w:vMerge w:val="restart"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観覧料</w:t>
            </w:r>
          </w:p>
        </w:tc>
        <w:tc>
          <w:tcPr>
            <w:tcW w:w="1417" w:type="dxa"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観覧日時</w:t>
            </w:r>
          </w:p>
        </w:tc>
        <w:tc>
          <w:tcPr>
            <w:tcW w:w="2268" w:type="dxa"/>
            <w:gridSpan w:val="2"/>
            <w:vAlign w:val="center"/>
          </w:tcPr>
          <w:p w:rsidR="00C02783" w:rsidRDefault="00C02783" w:rsidP="0053513F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年　</w:t>
            </w:r>
            <w:r w:rsidR="00D402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D402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C02783" w:rsidRDefault="00C02783" w:rsidP="00D402D7">
            <w:pPr>
              <w:pStyle w:val="a3"/>
              <w:overflowPunct w:val="0"/>
              <w:autoSpaceDE w:val="0"/>
              <w:autoSpaceDN w:val="0"/>
              <w:ind w:leftChars="-249" w:left="-99" w:rightChars="-64" w:right="-134" w:hangingChars="202" w:hanging="424"/>
              <w:jc w:val="center"/>
            </w:pPr>
            <w:r>
              <w:rPr>
                <w:rFonts w:hint="eastAsia"/>
              </w:rPr>
              <w:t xml:space="preserve">　　時　～　時</w:t>
            </w:r>
          </w:p>
        </w:tc>
        <w:tc>
          <w:tcPr>
            <w:tcW w:w="993" w:type="dxa"/>
            <w:vMerge w:val="restart"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観覧</w:t>
            </w:r>
          </w:p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人員</w:t>
            </w:r>
          </w:p>
        </w:tc>
        <w:tc>
          <w:tcPr>
            <w:tcW w:w="850" w:type="dxa"/>
            <w:gridSpan w:val="2"/>
          </w:tcPr>
          <w:p w:rsidR="00C02783" w:rsidRDefault="00C02783" w:rsidP="00D402D7">
            <w:pPr>
              <w:pStyle w:val="a3"/>
              <w:wordWrap w:val="0"/>
              <w:overflowPunct w:val="0"/>
              <w:autoSpaceDE w:val="0"/>
              <w:autoSpaceDN w:val="0"/>
              <w:spacing w:beforeLines="100" w:before="335"/>
              <w:jc w:val="center"/>
            </w:pPr>
            <w:r>
              <w:rPr>
                <w:rFonts w:hint="eastAsia"/>
              </w:rPr>
              <w:t>引率</w:t>
            </w:r>
          </w:p>
        </w:tc>
        <w:tc>
          <w:tcPr>
            <w:tcW w:w="851" w:type="dxa"/>
            <w:vAlign w:val="center"/>
          </w:tcPr>
          <w:p w:rsidR="00C02783" w:rsidRDefault="00183CFE" w:rsidP="00183CFE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児童</w:t>
            </w:r>
          </w:p>
          <w:p w:rsidR="00183CFE" w:rsidRDefault="00183CFE" w:rsidP="00183CFE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>
              <w:t>生徒等</w:t>
            </w:r>
          </w:p>
        </w:tc>
        <w:tc>
          <w:tcPr>
            <w:tcW w:w="890" w:type="dxa"/>
            <w:vAlign w:val="center"/>
          </w:tcPr>
          <w:p w:rsidR="00C02783" w:rsidRDefault="00C02783" w:rsidP="004858C7">
            <w:pPr>
              <w:pStyle w:val="a3"/>
              <w:wordWrap w:val="0"/>
              <w:overflowPunct w:val="0"/>
              <w:autoSpaceDE w:val="0"/>
              <w:autoSpaceDN w:val="0"/>
              <w:spacing w:beforeLines="50" w:before="167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C02783" w:rsidTr="00D402D7">
        <w:trPr>
          <w:cantSplit/>
          <w:trHeight w:val="838"/>
          <w:jc w:val="right"/>
        </w:trPr>
        <w:tc>
          <w:tcPr>
            <w:tcW w:w="567" w:type="dxa"/>
            <w:vMerge/>
            <w:vAlign w:val="center"/>
          </w:tcPr>
          <w:p w:rsidR="00C02783" w:rsidRDefault="00C02783" w:rsidP="00C02783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3" w:type="dxa"/>
            <w:vMerge/>
            <w:vAlign w:val="center"/>
          </w:tcPr>
          <w:p w:rsidR="00C02783" w:rsidRDefault="00C02783" w:rsidP="00C02783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17" w:type="dxa"/>
            <w:vAlign w:val="center"/>
          </w:tcPr>
          <w:p w:rsidR="00C02783" w:rsidRDefault="00C02783" w:rsidP="00C02783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引率責</w:t>
            </w:r>
            <w:r>
              <w:rPr>
                <w:rFonts w:hint="eastAsia"/>
              </w:rPr>
              <w:t>任者職氏名</w:t>
            </w:r>
          </w:p>
        </w:tc>
        <w:tc>
          <w:tcPr>
            <w:tcW w:w="2268" w:type="dxa"/>
            <w:gridSpan w:val="2"/>
            <w:vAlign w:val="center"/>
          </w:tcPr>
          <w:p w:rsidR="00C02783" w:rsidRDefault="00C02783" w:rsidP="00C02783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02783" w:rsidRDefault="00C02783" w:rsidP="00C02783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850" w:type="dxa"/>
            <w:gridSpan w:val="2"/>
            <w:vAlign w:val="bottom"/>
          </w:tcPr>
          <w:p w:rsidR="00C02783" w:rsidRDefault="00C02783" w:rsidP="00C02783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51" w:type="dxa"/>
            <w:vAlign w:val="bottom"/>
          </w:tcPr>
          <w:p w:rsidR="00C02783" w:rsidRDefault="00C02783" w:rsidP="00C02783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90" w:type="dxa"/>
            <w:vAlign w:val="bottom"/>
          </w:tcPr>
          <w:p w:rsidR="00C02783" w:rsidRDefault="00C02783" w:rsidP="00C02783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2783" w:rsidTr="00D402D7">
        <w:trPr>
          <w:cantSplit/>
          <w:trHeight w:val="979"/>
          <w:jc w:val="right"/>
        </w:trPr>
        <w:tc>
          <w:tcPr>
            <w:tcW w:w="567" w:type="dxa"/>
            <w:vMerge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3" w:type="dxa"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特別観覧料</w:t>
            </w:r>
          </w:p>
        </w:tc>
        <w:tc>
          <w:tcPr>
            <w:tcW w:w="1417" w:type="dxa"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特別観</w:t>
            </w:r>
            <w:r>
              <w:rPr>
                <w:rFonts w:hint="eastAsia"/>
              </w:rPr>
              <w:t>覧日時</w:t>
            </w:r>
          </w:p>
        </w:tc>
        <w:tc>
          <w:tcPr>
            <w:tcW w:w="2268" w:type="dxa"/>
            <w:gridSpan w:val="2"/>
            <w:vAlign w:val="center"/>
          </w:tcPr>
          <w:p w:rsidR="00C02783" w:rsidRDefault="00C02783" w:rsidP="00E141F8">
            <w:pPr>
              <w:pStyle w:val="a3"/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月　日　時</w:t>
            </w:r>
          </w:p>
        </w:tc>
        <w:tc>
          <w:tcPr>
            <w:tcW w:w="1560" w:type="dxa"/>
            <w:gridSpan w:val="2"/>
          </w:tcPr>
          <w:p w:rsidR="00C02783" w:rsidRDefault="00C02783" w:rsidP="00C02783">
            <w:pPr>
              <w:pStyle w:val="a3"/>
              <w:wordWrap w:val="0"/>
              <w:overflowPunct w:val="0"/>
              <w:autoSpaceDE w:val="0"/>
              <w:autoSpaceDN w:val="0"/>
              <w:spacing w:beforeLines="50" w:before="167"/>
              <w:jc w:val="distribute"/>
            </w:pPr>
            <w:r>
              <w:rPr>
                <w:rFonts w:hint="eastAsia"/>
              </w:rPr>
              <w:t>特別観覧</w:t>
            </w:r>
          </w:p>
          <w:p w:rsidR="00C02783" w:rsidRDefault="00C02783" w:rsidP="00C02783">
            <w:pPr>
              <w:pStyle w:val="a3"/>
              <w:wordWrap w:val="0"/>
              <w:overflowPunct w:val="0"/>
              <w:autoSpaceDE w:val="0"/>
              <w:autoSpaceDN w:val="0"/>
              <w:spacing w:beforeLines="50" w:before="167"/>
              <w:jc w:val="distribute"/>
            </w:pPr>
            <w:r>
              <w:rPr>
                <w:rFonts w:hint="eastAsia"/>
              </w:rPr>
              <w:t>の内容</w:t>
            </w:r>
          </w:p>
        </w:tc>
        <w:tc>
          <w:tcPr>
            <w:tcW w:w="2024" w:type="dxa"/>
            <w:gridSpan w:val="3"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2783" w:rsidTr="00D402D7">
        <w:trPr>
          <w:cantSplit/>
          <w:trHeight w:val="978"/>
          <w:jc w:val="right"/>
        </w:trPr>
        <w:tc>
          <w:tcPr>
            <w:tcW w:w="567" w:type="dxa"/>
            <w:vMerge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3" w:type="dxa"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施設使用料</w:t>
            </w:r>
          </w:p>
        </w:tc>
        <w:tc>
          <w:tcPr>
            <w:tcW w:w="1417" w:type="dxa"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852" w:type="dxa"/>
            <w:gridSpan w:val="7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02783" w:rsidTr="00D402D7">
        <w:trPr>
          <w:cantSplit/>
          <w:trHeight w:val="992"/>
          <w:jc w:val="right"/>
        </w:trPr>
        <w:tc>
          <w:tcPr>
            <w:tcW w:w="567" w:type="dxa"/>
            <w:vMerge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3" w:type="dxa"/>
            <w:vAlign w:val="center"/>
          </w:tcPr>
          <w:p w:rsidR="00C02783" w:rsidRDefault="00C02783" w:rsidP="00C02783">
            <w:pPr>
              <w:pStyle w:val="a3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附属設備</w:t>
            </w:r>
          </w:p>
          <w:p w:rsidR="00C02783" w:rsidRDefault="00C02783" w:rsidP="00C02783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417" w:type="dxa"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2268" w:type="dxa"/>
            <w:gridSpan w:val="2"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　　時</w:t>
            </w:r>
          </w:p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　　時</w:t>
            </w:r>
          </w:p>
        </w:tc>
        <w:tc>
          <w:tcPr>
            <w:tcW w:w="1560" w:type="dxa"/>
            <w:gridSpan w:val="2"/>
          </w:tcPr>
          <w:p w:rsidR="00C02783" w:rsidRDefault="00C02783" w:rsidP="00C02783">
            <w:pPr>
              <w:pStyle w:val="a3"/>
              <w:wordWrap w:val="0"/>
              <w:overflowPunct w:val="0"/>
              <w:autoSpaceDE w:val="0"/>
              <w:autoSpaceDN w:val="0"/>
              <w:spacing w:beforeLines="50" w:before="167"/>
              <w:jc w:val="distribute"/>
            </w:pPr>
            <w:r>
              <w:rPr>
                <w:rFonts w:hint="eastAsia"/>
              </w:rPr>
              <w:t>利用施設又は</w:t>
            </w:r>
          </w:p>
          <w:p w:rsidR="00C02783" w:rsidRDefault="00C02783" w:rsidP="00C02783">
            <w:pPr>
              <w:pStyle w:val="a3"/>
              <w:wordWrap w:val="0"/>
              <w:overflowPunct w:val="0"/>
              <w:autoSpaceDE w:val="0"/>
              <w:autoSpaceDN w:val="0"/>
              <w:spacing w:beforeLines="50" w:before="167"/>
              <w:jc w:val="distribute"/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2024" w:type="dxa"/>
            <w:gridSpan w:val="3"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2783" w:rsidTr="00D402D7">
        <w:trPr>
          <w:trHeight w:val="992"/>
          <w:jc w:val="right"/>
        </w:trPr>
        <w:tc>
          <w:tcPr>
            <w:tcW w:w="1980" w:type="dxa"/>
            <w:gridSpan w:val="2"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2977" w:type="dxa"/>
            <w:gridSpan w:val="2"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減免を受けよ</w:t>
            </w:r>
          </w:p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うとする金額</w:t>
            </w:r>
          </w:p>
        </w:tc>
        <w:tc>
          <w:tcPr>
            <w:tcW w:w="2591" w:type="dxa"/>
            <w:gridSpan w:val="4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02783" w:rsidTr="00D402D7">
        <w:trPr>
          <w:trHeight w:val="1164"/>
          <w:jc w:val="right"/>
        </w:trPr>
        <w:tc>
          <w:tcPr>
            <w:tcW w:w="1980" w:type="dxa"/>
            <w:gridSpan w:val="2"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269" w:type="dxa"/>
            <w:gridSpan w:val="8"/>
          </w:tcPr>
          <w:p w:rsidR="00C02783" w:rsidRDefault="00C02783" w:rsidP="00E141F8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02783" w:rsidTr="00D402D7">
        <w:trPr>
          <w:trHeight w:val="988"/>
          <w:jc w:val="right"/>
        </w:trPr>
        <w:tc>
          <w:tcPr>
            <w:tcW w:w="1980" w:type="dxa"/>
            <w:gridSpan w:val="2"/>
            <w:vAlign w:val="center"/>
          </w:tcPr>
          <w:p w:rsidR="00C02783" w:rsidRDefault="00C02783" w:rsidP="00D402D7">
            <w:pPr>
              <w:pStyle w:val="a3"/>
              <w:overflowPunct w:val="0"/>
              <w:autoSpaceDE w:val="0"/>
              <w:autoSpaceDN w:val="0"/>
            </w:pPr>
            <w:r w:rsidRPr="002F22A6">
              <w:rPr>
                <w:rFonts w:hint="eastAsia"/>
                <w:spacing w:val="15"/>
                <w:kern w:val="0"/>
                <w:fitText w:val="1785" w:id="-1691121663"/>
              </w:rPr>
              <w:t>※</w:t>
            </w:r>
            <w:r w:rsidR="00D402D7" w:rsidRPr="002F22A6">
              <w:rPr>
                <w:rFonts w:hint="eastAsia"/>
                <w:spacing w:val="15"/>
                <w:kern w:val="0"/>
                <w:fitText w:val="1785" w:id="-1691121663"/>
              </w:rPr>
              <w:t>減免する割</w:t>
            </w:r>
            <w:r w:rsidR="00D402D7" w:rsidRPr="002F22A6">
              <w:rPr>
                <w:rFonts w:hint="eastAsia"/>
                <w:spacing w:val="67"/>
                <w:kern w:val="0"/>
                <w:fitText w:val="1785" w:id="-1691121663"/>
              </w:rPr>
              <w:t>合</w:t>
            </w:r>
          </w:p>
        </w:tc>
        <w:tc>
          <w:tcPr>
            <w:tcW w:w="2977" w:type="dxa"/>
            <w:gridSpan w:val="2"/>
            <w:vAlign w:val="center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2"/>
            <w:vAlign w:val="center"/>
          </w:tcPr>
          <w:p w:rsidR="00C02783" w:rsidRDefault="00C02783" w:rsidP="00C02783">
            <w:pPr>
              <w:pStyle w:val="a3"/>
              <w:overflowPunct w:val="0"/>
              <w:autoSpaceDE w:val="0"/>
              <w:autoSpaceDN w:val="0"/>
            </w:pPr>
            <w:r w:rsidRPr="00D402D7">
              <w:rPr>
                <w:rFonts w:hint="eastAsia"/>
                <w:spacing w:val="15"/>
                <w:kern w:val="0"/>
                <w:fitText w:val="1260" w:id="-1691121920"/>
              </w:rPr>
              <w:t>※決定金</w:t>
            </w:r>
            <w:r w:rsidRPr="00D402D7">
              <w:rPr>
                <w:rFonts w:hint="eastAsia"/>
                <w:spacing w:val="45"/>
                <w:kern w:val="0"/>
                <w:fitText w:val="1260" w:id="-1691121920"/>
              </w:rPr>
              <w:t>額</w:t>
            </w:r>
          </w:p>
        </w:tc>
        <w:tc>
          <w:tcPr>
            <w:tcW w:w="2591" w:type="dxa"/>
            <w:gridSpan w:val="4"/>
          </w:tcPr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C02783" w:rsidRDefault="00C02783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E0CB0" w:rsidRDefault="006E0CB0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※印の欄は、記入しないでください。</w:t>
      </w:r>
    </w:p>
    <w:p w:rsidR="00780014" w:rsidRDefault="00780014">
      <w:pPr>
        <w:pStyle w:val="a3"/>
        <w:wordWrap w:val="0"/>
        <w:overflowPunct w:val="0"/>
        <w:autoSpaceDE w:val="0"/>
        <w:autoSpaceDN w:val="0"/>
      </w:pPr>
    </w:p>
    <w:p w:rsidR="00780014" w:rsidRDefault="00780014">
      <w:pPr>
        <w:pStyle w:val="a3"/>
        <w:wordWrap w:val="0"/>
        <w:overflowPunct w:val="0"/>
        <w:autoSpaceDE w:val="0"/>
        <w:autoSpaceDN w:val="0"/>
        <w:sectPr w:rsidR="00780014" w:rsidSect="00D402D7">
          <w:pgSz w:w="11907" w:h="16839" w:code="9"/>
          <w:pgMar w:top="1701" w:right="1247" w:bottom="1134" w:left="2211" w:header="284" w:footer="284" w:gutter="0"/>
          <w:cols w:space="425"/>
          <w:docGrid w:type="linesAndChars" w:linePitch="335"/>
        </w:sectPr>
      </w:pPr>
    </w:p>
    <w:p w:rsidR="00034747" w:rsidRDefault="00034747" w:rsidP="00034747">
      <w:pPr>
        <w:pStyle w:val="a3"/>
        <w:wordWrap w:val="0"/>
        <w:overflowPunct w:val="0"/>
        <w:autoSpaceDE w:val="0"/>
        <w:autoSpaceDN w:val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CDE2DE" wp14:editId="1C853A37">
                <wp:simplePos x="0" y="0"/>
                <wp:positionH relativeFrom="margin">
                  <wp:posOffset>3154984</wp:posOffset>
                </wp:positionH>
                <wp:positionV relativeFrom="paragraph">
                  <wp:posOffset>-492760</wp:posOffset>
                </wp:positionV>
                <wp:extent cx="2196465" cy="302260"/>
                <wp:effectExtent l="0" t="0" r="0" b="254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47" w:rsidRPr="000D4D8E" w:rsidRDefault="00034747" w:rsidP="0003474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0D4D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←この</w:t>
                            </w:r>
                            <w:r w:rsidRPr="000D4D8E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箇所のみご記入ください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DE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4pt;margin-top:-38.8pt;width:172.95pt;height:23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7RKAIAAAMEAAAOAAAAZHJzL2Uyb0RvYy54bWysU82O0zAQviPxDpbvNGloC42arpZdFiEt&#10;P9LCA7iO01g4HmO7TcqxlRAPwSsgzjxPXoSx0+1WcEPkYHkyns/zffN5cdE1imyFdRJ0QcejlBKh&#10;OZRSrwv68cPNk+eUOM90yRRoUdCdcPRi+fjRojW5yKAGVQpLEES7vDUFrb03eZI4XouGuREYoTFZ&#10;gW2Yx9Cuk9KyFtEblWRpOktasKWxwIVz+Pd6SNJlxK8qwf27qnLCE1VQ7M3H1cZ1FdZkuWD52jJT&#10;S35sg/1DFw2TGi89QV0zz8jGyr+gGsktOKj8iEOTQFVJLiIHZDNO/2BzVzMjIhcUx5mTTO7/wfK3&#10;2/eWyLKgOCjNGhxRf/ja73/0+1/94RvpD9/7w6Hf/8SYZEGu1rgcq+4M1vnuBXQ49kjdmVvgnxzR&#10;cFUzvRaX1kJbC1Ziu+NQmZyVDjgugKzaN1DivWzjIQJ1lW2ClqgOQXQc2+40KtF5wvFnNp7PJrMp&#10;JRxzT9Msm8VZJiy/rzbW+VcCGhI2BbVohYjOtrfOh25Yfn8kXKbhRioV7aA0aQs6n2bTWHCWaaRH&#10;tyrZoFxp+Ab/BJIvdRmLPZNq2OMFSh9ZB6IDZd+tOjwYpFhBuUP+FgZX4ivCTQ32CyUtOrKg7vOG&#10;WUGJeq1Rw/l4MgkWjsFk+izDwJ5nVucZpjlCFdRTMmyvfLT9wPUSta5klOGhk2Ov6LSozvFVBCuf&#10;x/HUw9td/gYAAP//AwBQSwMEFAAGAAgAAAAhAA++uEfgAAAACwEAAA8AAABkcnMvZG93bnJldi54&#10;bWxMj81OwzAQhO9IfQdrkbi1NiUkbYhTIRBXEOVH4ubG2yRqvI5itwlv3+0Jjjs7mvmm2EyuEycc&#10;QutJw+1CgUCqvG2p1vD58TJfgQjRkDWdJ9TwiwE25eyqMLn1I73jaRtrwSEUcqOhibHPpQxVg86E&#10;he+R+Lf3gzORz6GWdjAjh7tOLpVKpTMtcUNjenxqsDpsj07D1+v+5ztRb/Wzu+9HPylJbi21vrme&#10;Hh9ARJzinxku+IwOJTPt/JFsEJ2GZJ0yetQwz7IUBDtWyTIDsWPlTimQZSH/byjPAAAA//8DAFBL&#10;AQItABQABgAIAAAAIQC2gziS/gAAAOEBAAATAAAAAAAAAAAAAAAAAAAAAABbQ29udGVudF9UeXBl&#10;c10ueG1sUEsBAi0AFAAGAAgAAAAhADj9If/WAAAAlAEAAAsAAAAAAAAAAAAAAAAALwEAAF9yZWxz&#10;Ly5yZWxzUEsBAi0AFAAGAAgAAAAhABfpXtEoAgAAAwQAAA4AAAAAAAAAAAAAAAAALgIAAGRycy9l&#10;Mm9Eb2MueG1sUEsBAi0AFAAGAAgAAAAhAA++uEfgAAAACwEAAA8AAAAAAAAAAAAAAAAAggQAAGRy&#10;cy9kb3ducmV2LnhtbFBLBQYAAAAABAAEAPMAAACPBQAAAAA=&#10;" filled="f" stroked="f">
                <v:textbox>
                  <w:txbxContent>
                    <w:p w:rsidR="00034747" w:rsidRPr="000D4D8E" w:rsidRDefault="00034747" w:rsidP="00034747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0D4D8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←この</w:t>
                      </w:r>
                      <w:r w:rsidRPr="000D4D8E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箇所のみご記入ください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7021C" wp14:editId="13B8B382">
                <wp:simplePos x="0" y="0"/>
                <wp:positionH relativeFrom="margin">
                  <wp:posOffset>2779346</wp:posOffset>
                </wp:positionH>
                <wp:positionV relativeFrom="paragraph">
                  <wp:posOffset>-521995</wp:posOffset>
                </wp:positionV>
                <wp:extent cx="403761" cy="361950"/>
                <wp:effectExtent l="0" t="0" r="15875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6195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5B2B7" id="円/楕円 7" o:spid="_x0000_s1026" style="position:absolute;left:0;text-align:left;margin-left:218.85pt;margin-top:-41.1pt;width:31.8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WQhwIAAEgFAAAOAAAAZHJzL2Uyb0RvYy54bWysVF1OGzEQfq/UO1h+L5sNISkRGxSBqCoh&#10;QIWKZ+O1Wau2x7WdbNIDcIMeoUdrz9Gxd7PQkqeqL/aMZ775H5+cbowma+GDAlvR8mBEibAcamUf&#10;K/r57uLde0pCZLZmGqyo6FYEerp4++akdXMxhgZ0LTxBIzbMW1fRJkY3L4rAG2FYOAAnLAoleMMi&#10;sv6xqD1r0brRxXg0mhYt+Np54CIEfD3vhHSR7UspeLyWMohIdEUxtphPn8+HdBaLEzZ/9Mw1ivdh&#10;sH+IwjBl0elg6pxFRlZevTJlFPcQQMYDDqYAKRUXOQfMphz9lc1tw5zIuWBxghvKFP6fWX61vvFE&#10;1RWdUWKZwRb9fHoqfv34jheZpfq0LsxR7dbd+J4LSKZkN9KbdGMaZJNruh1qKjaRcHycjA5n05IS&#10;jqLDaXl8lGtePIOdD/GDAEMSUVGhtXIhZc3mbH0ZIvpE7Z1WerZwobTOndM2PSThOQsNWTNsc9iG&#10;xKTQEZg0ipRCF3Sm4laLhNP2k5CYPIY5zg7z2Ikz7TtLjHNh43SwhNoJJtH7ACz3AXUse1Cvm2Ai&#10;j+MAHO0D/ulxQGSvYOMANsqC32eg/jJ47vR32Xc5p/QfoN5izz10yxAcv1BYwEsW4g3zOP24J7jR&#10;8RoPqaGtKPQUJQ34b/vekz4OJUopaXGbsAtfV8wLSvRHi+N6XE4maf0yMzmajZHxLyUPLyV2Zc4A&#10;O4ljg9FlMulHvSOlB3OPi79MXlHELEffFeXR75iz2G05fh1cLJdZDVfOsXhpbx1PxlNV0+jcbe6Z&#10;d/38RRzcK9ht3qsZ7HQT0sJyFUGqPKDPde3rjeuax6//WtJ/8JLPWs8f4OI3AAAA//8DAFBLAwQU&#10;AAYACAAAACEAeWJlKuIAAAALAQAADwAAAGRycy9kb3ducmV2LnhtbEyPy07DMBBF90j8gzVI7Fqn&#10;bkOjNE4FCDYgIbWlytaNnYewx1HstuHvGVawnJmjO+cW28lZdjFj6D1KWMwTYAZrr3tsJXweXmcZ&#10;sBAVamU9GgnfJsC2vL0pVK79FXfmso8toxAMuZLQxTjknIe6M06FuR8M0q3xo1ORxrHlelRXCneW&#10;iyR54E71SB86NZjnztRf+7OT8NFUL/x4UDbbPb01/aqt0ndbSXl/Nz1ugEUzxT8YfvVJHUpyOvkz&#10;6sCshNVyvSZUwiwTAhgRabJYAjvRRqQCeFnw/x3KHwAAAP//AwBQSwECLQAUAAYACAAAACEAtoM4&#10;kv4AAADhAQAAEwAAAAAAAAAAAAAAAAAAAAAAW0NvbnRlbnRfVHlwZXNdLnhtbFBLAQItABQABgAI&#10;AAAAIQA4/SH/1gAAAJQBAAALAAAAAAAAAAAAAAAAAC8BAABfcmVscy8ucmVsc1BLAQItABQABgAI&#10;AAAAIQDHLuWQhwIAAEgFAAAOAAAAAAAAAAAAAAAAAC4CAABkcnMvZTJvRG9jLnhtbFBLAQItABQA&#10;BgAIAAAAIQB5YmUq4gAAAAsBAAAPAAAAAAAAAAAAAAAAAOEEAABkcnMvZG93bnJldi54bWxQSwUG&#10;AAAAAAQABADzAAAA8AUAAAAA&#10;" filled="f" strokecolor="#f79646 [3209]" strokeweight="2pt">
                <v:stroke dashstyle="3 1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CB32B5" wp14:editId="2165113D">
                <wp:simplePos x="0" y="0"/>
                <wp:positionH relativeFrom="margin">
                  <wp:align>left</wp:align>
                </wp:positionH>
                <wp:positionV relativeFrom="paragraph">
                  <wp:posOffset>-497642</wp:posOffset>
                </wp:positionV>
                <wp:extent cx="1650670" cy="308758"/>
                <wp:effectExtent l="0" t="0" r="26035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670" cy="308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47" w:rsidRPr="00E2515B" w:rsidRDefault="00034747" w:rsidP="00034747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E251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減免申請書記入例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32B5" id="_x0000_s1027" type="#_x0000_t202" style="position:absolute;left:0;text-align:left;margin-left:0;margin-top:-39.2pt;width:129.95pt;height:24.3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9sXwIAAIEEAAAOAAAAZHJzL2Uyb0RvYy54bWysVM2O0zAQviPxDpbvbNLQbrvRpqulyyKk&#10;5UdaeADXcRoL2xNst8lybCXEQ/AKiDPPkxdh7HS7XbgherA8Hc83M983k/OLTiuyEdZJMAUdnaSU&#10;CMOhlGZV0I8frp/NKHGemZIpMKKgd8LRi/nTJ+dtk4sMalClsARBjMvbpqC1902eJI7XQjN3Ao0w&#10;6KzAaubRtKuktKxFdK2SLE1PkxZs2Vjgwjn892pw0nnEryrB/buqcsITVVCszcfTxnMZzmR+zvKV&#10;ZU0t+b4M9g9VaCYNJj1AXTHPyNrKv6C05BYcVP6Eg06gqiQXsQfsZpT+0c1tzRoRe0FyXHOgyf0/&#10;WP52894SWRY0G00pMUyjSP3ua7/90W9/9btvpN9973e7fvsTbZIFwtrG5Rh322Ck715Ah8LH5l1z&#10;A/yTIwYWNTMrcWkttLVgJRY8CpHJUeiA4wLIsn0DJeZlaw8RqKusDmwiPwTRUbi7g1ii84SHlKeT&#10;9HSKLo6+5+lsOpnFFCy/j26s868EaBIuBbU4DBGdbW6cD9Ww/P5JSOZAyfJaKhUNu1oulCUbhoNz&#10;HX979EfPlCFtQc8m2WQg4BFEmGFxAPFdFt+otcZuB+DpJE3jDGIpceTD81jYoyxaelwSJXVBZxgw&#10;hLA8MPvSlHGEPZNquCOUMnuqA7sDz75bdlHmqEOQYQnlHXJvYdgJ3GG81GC/UNLiPhTUfV4zKyhR&#10;rw3qdzYaj8MCRWM8mWZo2GPP8tjDDEeognpKhuvCx6UL1Bq4RJ0rGSV4qGRfMs55JGC/k2GRju34&#10;6uHLMf8NAAD//wMAUEsDBBQABgAIAAAAIQDZ/2MP4AAAAAgBAAAPAAAAZHJzL2Rvd25yZXYueG1s&#10;TI/BTsMwEETvSPyDtUhcUOsQQYjTOBVUcOgNCqrUm5ssTmi8jmK3DX/PcoLj7Kxm3pTLyfXihGPo&#10;PGm4nScgkGrfdGQ1fLy/zHIQIRpqTO8JNXxjgGV1eVGaovFnesPTJlrBIRQKo6GNcSikDHWLzoS5&#10;H5DY+/SjM5HlaGUzmjOHu16mSZJJZzrihtYMuGqxPmyOTsO0G9R6uzusV6/PN5l/Ujb7ilbr66vp&#10;cQEi4hT/nuEXn9GhYqa9P1ITRK+Bh0QNs4f8DgTb6b1SIPZ8SVUOsirl/wHVDwAAAP//AwBQSwEC&#10;LQAUAAYACAAAACEAtoM4kv4AAADhAQAAEwAAAAAAAAAAAAAAAAAAAAAAW0NvbnRlbnRfVHlwZXNd&#10;LnhtbFBLAQItABQABgAIAAAAIQA4/SH/1gAAAJQBAAALAAAAAAAAAAAAAAAAAC8BAABfcmVscy8u&#10;cmVsc1BLAQItABQABgAIAAAAIQB+yE9sXwIAAIEEAAAOAAAAAAAAAAAAAAAAAC4CAABkcnMvZTJv&#10;RG9jLnhtbFBLAQItABQABgAIAAAAIQDZ/2MP4AAAAAgBAAAPAAAAAAAAAAAAAAAAALkEAABkcnMv&#10;ZG93bnJldi54bWxQSwUGAAAAAAQABADzAAAAxgUAAAAA&#10;" strokecolor="#17365d [2415]">
                <v:textbox>
                  <w:txbxContent>
                    <w:p w:rsidR="00034747" w:rsidRPr="00E2515B" w:rsidRDefault="00034747" w:rsidP="00034747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E2515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減免申請書記入例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 xml:space="preserve">　　</w:t>
      </w:r>
    </w:p>
    <w:p w:rsidR="00034747" w:rsidRDefault="00034747" w:rsidP="00034747">
      <w:pPr>
        <w:pStyle w:val="a3"/>
        <w:wordWrap w:val="0"/>
        <w:overflowPunct w:val="0"/>
        <w:autoSpaceDE w:val="0"/>
        <w:autoSpaceDN w:val="0"/>
      </w:pPr>
    </w:p>
    <w:p w:rsidR="00034747" w:rsidRDefault="00034747" w:rsidP="00034747">
      <w:pPr>
        <w:pStyle w:val="a3"/>
        <w:wordWrap w:val="0"/>
        <w:overflowPunct w:val="0"/>
        <w:autoSpaceDE w:val="0"/>
        <w:autoSpaceDN w:val="0"/>
        <w:jc w:val="center"/>
      </w:pPr>
      <w:r w:rsidRPr="00222CF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石川県七尾美術館観覧料等減免申請書</w:t>
      </w:r>
    </w:p>
    <w:p w:rsidR="00034747" w:rsidRDefault="00034747" w:rsidP="00034747">
      <w:pPr>
        <w:pStyle w:val="a3"/>
        <w:wordWrap w:val="0"/>
        <w:overflowPunct w:val="0"/>
        <w:autoSpaceDE w:val="0"/>
        <w:autoSpaceDN w:val="0"/>
        <w:jc w:val="center"/>
      </w:pPr>
    </w:p>
    <w:p w:rsidR="00034747" w:rsidRDefault="00034747" w:rsidP="00034747">
      <w:pPr>
        <w:pStyle w:val="a3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034747" w:rsidRDefault="00034747" w:rsidP="00034747">
      <w:pPr>
        <w:pStyle w:val="a3"/>
        <w:wordWrap w:val="0"/>
        <w:overflowPunct w:val="0"/>
        <w:autoSpaceDE w:val="0"/>
        <w:autoSpaceDN w:val="0"/>
        <w:ind w:right="420"/>
        <w:jc w:val="right"/>
      </w:pPr>
    </w:p>
    <w:p w:rsidR="00034747" w:rsidRDefault="00034747" w:rsidP="00034747">
      <w:pPr>
        <w:pStyle w:val="a3"/>
        <w:wordWrap w:val="0"/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4EBE4" wp14:editId="3C4A6863">
                <wp:simplePos x="0" y="0"/>
                <wp:positionH relativeFrom="column">
                  <wp:posOffset>2453640</wp:posOffset>
                </wp:positionH>
                <wp:positionV relativeFrom="paragraph">
                  <wp:posOffset>139065</wp:posOffset>
                </wp:positionV>
                <wp:extent cx="3171825" cy="13430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34302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497AD6" id="円/楕円 2" o:spid="_x0000_s1026" style="position:absolute;left:0;text-align:left;margin-left:193.2pt;margin-top:10.95pt;width:249.7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YohwIAAEoFAAAOAAAAZHJzL2Uyb0RvYy54bWysVF1u2zAMfh+wOwh6Xx276c+MOEXQosOA&#10;oi3WDn1WZKk2JomapMTJDtAb7Ag72naOUbLjdmuehr1IpPh9pEiRmp1ttCJr4XwLpqL5wYQSYTjU&#10;rXms6Of7y3enlPjATM0UGFHRrfD0bP72zayzpSigAVULR9CJ8WVnK9qEYMss87wRmvkDsMKgUYLT&#10;LKDqHrPasQ69a5UVk8lx1oGrrQMuvMfTi95I58m/lIKHGym9CERVFO8W0urSuoxrNp+x8tEx27R8&#10;uAb7h1to1hoMOrq6YIGRlWtfudItd+BBhgMOOgMpWy5SDphNPvkrm7uGWZFyweJ4O5bJ/z+3/Hp9&#10;60hbV7SgxDCNT/Tz6Sn79eM7bqSI9emsLxF2Z2/doHkUY7Ib6XTcMQ2ySTXdjjUVm0A4Hh7mJ/lp&#10;cUQJR1t+OD2coIJ+sme6dT58EKBJFCoqlGqtj3mzkq2vfOjRO1Q8NnDZKoXnrFQmrtF4wXxD1gwf&#10;2m99VIYwEZHFJPprJylslejZn4TE9PGiRQqYGk+cK9d7YpwLE45HT4iONInRR2K+j6hCPpAGbKSJ&#10;1JAjcbKP+GfEkZGiggkjWbcG3D4H9Zcxco/fZd/nHNNfQr3FV3fQj4O3/LLFAl4xH26Zw/7HScGZ&#10;Dje4SAVdRWGQKGnAfdt3HvHYlmilpMN5wlf4umJOUKI+GmzY9/l0GgcwKdOjkwIV99KyfGkxK30O&#10;+JI5/h6WJzHig9qJ0oF+wNFfxKhoYoZj7Iry4HbKeejnHD8PLhaLBMOhsyxcmTvLo/NY1dg695sH&#10;5uzQfwFb9xp2s/eqB3tsZBpYrALINjXoc12HeuPApi4fPpf4I7zUE+r5C5z/BgAA//8DAFBLAwQU&#10;AAYACAAAACEAqu722eAAAAAKAQAADwAAAGRycy9kb3ducmV2LnhtbEyPy07DMBBF90j8gzVI7KjT&#10;Jq3cNE4FCDYgIbUFZevGk4fwI4rdNvw9w6rs5nF050yxnaxhZxxD752E+SwBhq72unethM/D64MA&#10;FqJyWhnvUMIPBtiWtzeFyrW/uB2e97FlFOJCriR0MQ4556Hu0Kow8wM62jV+tCpSO7Zcj+pC4dbw&#10;RZKsuFW9owudGvC5w/p7f7ISPprqhX8dlBG7p7emz9pq+W4qKe/vpscNsIhTvMLwp0/qUJLT0Z+c&#10;DsxISMUqI1TCYr4GRoAQSyqONEjTDHhZ8P8vlL8AAAD//wMAUEsBAi0AFAAGAAgAAAAhALaDOJL+&#10;AAAA4QEAABMAAAAAAAAAAAAAAAAAAAAAAFtDb250ZW50X1R5cGVzXS54bWxQSwECLQAUAAYACAAA&#10;ACEAOP0h/9YAAACUAQAACwAAAAAAAAAAAAAAAAAvAQAAX3JlbHMvLnJlbHNQSwECLQAUAAYACAAA&#10;ACEA1Y3GKIcCAABKBQAADgAAAAAAAAAAAAAAAAAuAgAAZHJzL2Uyb0RvYy54bWxQSwECLQAUAAYA&#10;CAAAACEAqu722eAAAAAKAQAADwAAAAAAAAAAAAAAAADhBAAAZHJzL2Rvd25yZXYueG1sUEsFBgAA&#10;AAAEAAQA8wAAAO4FAAAAAA==&#10;" filled="f" strokecolor="#f79646 [3209]" strokeweight="2pt">
                <v:stroke dashstyle="3 1"/>
              </v:oval>
            </w:pict>
          </mc:Fallback>
        </mc:AlternateContent>
      </w:r>
      <w:r>
        <w:rPr>
          <w:rFonts w:hint="eastAsia"/>
        </w:rPr>
        <w:t xml:space="preserve">　　</w:t>
      </w:r>
      <w:r w:rsidRPr="00222CF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七尾市教育委員会</w:t>
      </w:r>
    </w:p>
    <w:p w:rsidR="00034747" w:rsidRDefault="00034747" w:rsidP="00034747">
      <w:pPr>
        <w:pStyle w:val="a3"/>
        <w:wordWrap w:val="0"/>
        <w:overflowPunct w:val="0"/>
        <w:autoSpaceDE w:val="0"/>
        <w:autoSpaceDN w:val="0"/>
      </w:pPr>
    </w:p>
    <w:p w:rsidR="00034747" w:rsidRDefault="00034747" w:rsidP="00FE418C">
      <w:pPr>
        <w:pStyle w:val="a3"/>
        <w:wordWrap w:val="0"/>
        <w:overflowPunct w:val="0"/>
        <w:autoSpaceDE w:val="0"/>
        <w:autoSpaceDN w:val="0"/>
        <w:ind w:right="567"/>
        <w:jc w:val="right"/>
      </w:pPr>
      <w:r>
        <w:rPr>
          <w:rFonts w:hint="eastAsia"/>
        </w:rPr>
        <w:t>申請者</w:t>
      </w:r>
      <w:r w:rsidRPr="004858C7">
        <w:rPr>
          <w:rFonts w:hint="eastAsia"/>
          <w:sz w:val="22"/>
        </w:rPr>
        <w:t xml:space="preserve">　</w:t>
      </w:r>
      <w:r>
        <w:rPr>
          <w:rFonts w:hint="eastAsia"/>
          <w:spacing w:val="210"/>
        </w:rPr>
        <w:t>住</w:t>
      </w:r>
      <w:r w:rsidR="00FE418C">
        <w:rPr>
          <w:rFonts w:hint="eastAsia"/>
        </w:rPr>
        <w:t>所</w:t>
      </w:r>
      <w:r w:rsidR="00FE418C" w:rsidRPr="00FE418C">
        <w:rPr>
          <w:rFonts w:hint="eastAsia"/>
          <w:b/>
        </w:rPr>
        <w:t xml:space="preserve"> </w:t>
      </w:r>
      <w:r w:rsidR="00FE418C" w:rsidRPr="00FE418C">
        <w:rPr>
          <w:b/>
        </w:rPr>
        <w:t xml:space="preserve"> </w:t>
      </w:r>
      <w:r w:rsidRPr="00FE418C">
        <w:rPr>
          <w:rFonts w:hint="eastAsia"/>
          <w:b/>
          <w:color w:val="FF0000"/>
        </w:rPr>
        <w:t>〇〇県〇〇市〇〇町</w:t>
      </w:r>
      <w:r w:rsidR="00FE418C" w:rsidRPr="00FE418C">
        <w:rPr>
          <w:b/>
          <w:color w:val="FF0000"/>
          <w:spacing w:val="-22"/>
        </w:rPr>
        <w:t xml:space="preserve"> </w:t>
      </w:r>
    </w:p>
    <w:p w:rsidR="00034747" w:rsidRDefault="00034747" w:rsidP="00FF22C6">
      <w:pPr>
        <w:pStyle w:val="a3"/>
        <w:wordWrap w:val="0"/>
        <w:overflowPunct w:val="0"/>
        <w:autoSpaceDE w:val="0"/>
        <w:autoSpaceDN w:val="0"/>
        <w:ind w:right="1361"/>
        <w:jc w:val="right"/>
      </w:pPr>
      <w:r>
        <w:rPr>
          <w:rFonts w:hint="eastAsia"/>
          <w:spacing w:val="210"/>
        </w:rPr>
        <w:t>名</w:t>
      </w:r>
      <w:r w:rsidR="00FE418C">
        <w:rPr>
          <w:rFonts w:hint="eastAsia"/>
        </w:rPr>
        <w:t>称</w:t>
      </w:r>
      <w:r w:rsidR="00FE418C" w:rsidRPr="00FE418C">
        <w:rPr>
          <w:rFonts w:hint="eastAsia"/>
          <w:b/>
        </w:rPr>
        <w:t xml:space="preserve"> </w:t>
      </w:r>
      <w:r w:rsidR="00FE418C" w:rsidRPr="00FE418C">
        <w:rPr>
          <w:b/>
        </w:rPr>
        <w:t xml:space="preserve">  </w:t>
      </w:r>
      <w:r w:rsidRPr="00FE418C">
        <w:rPr>
          <w:rFonts w:hint="eastAsia"/>
          <w:b/>
          <w:color w:val="FF0000"/>
        </w:rPr>
        <w:t>〇〇小学校</w:t>
      </w:r>
    </w:p>
    <w:p w:rsidR="00034747" w:rsidRDefault="00FE418C" w:rsidP="00FF22C6">
      <w:pPr>
        <w:pStyle w:val="a3"/>
        <w:wordWrap w:val="0"/>
        <w:overflowPunct w:val="0"/>
        <w:autoSpaceDE w:val="0"/>
        <w:autoSpaceDN w:val="0"/>
        <w:ind w:right="945"/>
        <w:jc w:val="right"/>
      </w:pPr>
      <w:r>
        <w:rPr>
          <w:rFonts w:hint="eastAsia"/>
        </w:rPr>
        <w:t>代表者名</w:t>
      </w:r>
      <w:r w:rsidRPr="00FE418C">
        <w:rPr>
          <w:rFonts w:hint="eastAsia"/>
          <w:b/>
        </w:rPr>
        <w:t xml:space="preserve"> </w:t>
      </w:r>
      <w:r w:rsidRPr="00FE418C">
        <w:rPr>
          <w:b/>
        </w:rPr>
        <w:t xml:space="preserve"> </w:t>
      </w:r>
      <w:r w:rsidRPr="00FE418C">
        <w:rPr>
          <w:rFonts w:hint="eastAsia"/>
          <w:b/>
          <w:color w:val="FF0000"/>
        </w:rPr>
        <w:t xml:space="preserve">校長 </w:t>
      </w:r>
      <w:r w:rsidRPr="00FE418C">
        <w:rPr>
          <w:b/>
          <w:color w:val="FF0000"/>
        </w:rPr>
        <w:t xml:space="preserve"> </w:t>
      </w:r>
      <w:r w:rsidRPr="00FE418C">
        <w:rPr>
          <w:rFonts w:hint="eastAsia"/>
          <w:b/>
          <w:color w:val="FF0000"/>
          <w:szCs w:val="21"/>
        </w:rPr>
        <w:t xml:space="preserve">〇〇 </w:t>
      </w:r>
      <w:r w:rsidR="00034747" w:rsidRPr="00FE418C">
        <w:rPr>
          <w:rFonts w:hint="eastAsia"/>
          <w:b/>
          <w:color w:val="FF0000"/>
          <w:szCs w:val="21"/>
        </w:rPr>
        <w:t>〇〇</w:t>
      </w:r>
    </w:p>
    <w:p w:rsidR="00034747" w:rsidRPr="002D10FC" w:rsidRDefault="00034747" w:rsidP="00FF22C6">
      <w:pPr>
        <w:pStyle w:val="a3"/>
        <w:wordWrap w:val="0"/>
        <w:overflowPunct w:val="0"/>
        <w:autoSpaceDE w:val="0"/>
        <w:autoSpaceDN w:val="0"/>
        <w:ind w:right="425"/>
        <w:jc w:val="right"/>
      </w:pPr>
      <w:r>
        <w:rPr>
          <w:rFonts w:hint="eastAsia"/>
        </w:rPr>
        <w:t>電話番号</w:t>
      </w:r>
      <w:r w:rsidRPr="002D10FC">
        <w:rPr>
          <w:szCs w:val="21"/>
        </w:rPr>
        <w:t>(</w:t>
      </w:r>
      <w:r w:rsidR="002D10FC" w:rsidRPr="002D10FC">
        <w:rPr>
          <w:spacing w:val="-20"/>
          <w:szCs w:val="21"/>
        </w:rPr>
        <w:t xml:space="preserve"> </w:t>
      </w:r>
      <w:r w:rsidRPr="002D10FC">
        <w:rPr>
          <w:rFonts w:hint="eastAsia"/>
          <w:b/>
          <w:color w:val="FF0000"/>
          <w:szCs w:val="21"/>
        </w:rPr>
        <w:t>〇〇</w:t>
      </w:r>
      <w:r w:rsidR="002D10FC" w:rsidRPr="002D10FC">
        <w:rPr>
          <w:rFonts w:hint="eastAsia"/>
          <w:b/>
          <w:color w:val="FF0000"/>
          <w:spacing w:val="-20"/>
          <w:szCs w:val="21"/>
        </w:rPr>
        <w:t xml:space="preserve"> </w:t>
      </w:r>
      <w:r w:rsidRPr="002D10FC">
        <w:rPr>
          <w:rFonts w:hint="eastAsia"/>
          <w:szCs w:val="21"/>
        </w:rPr>
        <w:t>―</w:t>
      </w:r>
      <w:r w:rsidR="002D10FC" w:rsidRPr="002D10FC">
        <w:rPr>
          <w:rFonts w:hint="eastAsia"/>
          <w:spacing w:val="-20"/>
          <w:szCs w:val="21"/>
        </w:rPr>
        <w:t xml:space="preserve"> </w:t>
      </w:r>
      <w:r w:rsidRPr="002D10FC">
        <w:rPr>
          <w:rFonts w:hint="eastAsia"/>
          <w:b/>
          <w:color w:val="FF0000"/>
          <w:szCs w:val="21"/>
        </w:rPr>
        <w:t>〇〇</w:t>
      </w:r>
      <w:r w:rsidR="002D10FC" w:rsidRPr="002D10FC">
        <w:rPr>
          <w:rFonts w:hint="eastAsia"/>
          <w:b/>
          <w:color w:val="FF0000"/>
          <w:spacing w:val="-20"/>
          <w:szCs w:val="21"/>
        </w:rPr>
        <w:t xml:space="preserve"> </w:t>
      </w:r>
      <w:r w:rsidRPr="002D10FC">
        <w:rPr>
          <w:rFonts w:hint="eastAsia"/>
          <w:szCs w:val="21"/>
        </w:rPr>
        <w:t>―</w:t>
      </w:r>
      <w:r w:rsidR="002D10FC" w:rsidRPr="002D10FC">
        <w:rPr>
          <w:rFonts w:hint="eastAsia"/>
          <w:spacing w:val="-20"/>
          <w:szCs w:val="21"/>
        </w:rPr>
        <w:t xml:space="preserve"> </w:t>
      </w:r>
      <w:r w:rsidRPr="002D10FC">
        <w:rPr>
          <w:rFonts w:hint="eastAsia"/>
          <w:b/>
          <w:color w:val="FF0000"/>
          <w:szCs w:val="21"/>
        </w:rPr>
        <w:t>〇〇</w:t>
      </w:r>
      <w:r w:rsidR="002D10FC" w:rsidRPr="002D10FC">
        <w:rPr>
          <w:rFonts w:hint="eastAsia"/>
          <w:b/>
          <w:color w:val="FF0000"/>
          <w:spacing w:val="-20"/>
          <w:szCs w:val="21"/>
        </w:rPr>
        <w:t xml:space="preserve"> </w:t>
      </w:r>
      <w:r w:rsidRPr="002D10FC">
        <w:rPr>
          <w:szCs w:val="21"/>
        </w:rPr>
        <w:t>)</w:t>
      </w:r>
    </w:p>
    <w:p w:rsidR="00034747" w:rsidRDefault="00034747" w:rsidP="00034747">
      <w:pPr>
        <w:pStyle w:val="a3"/>
        <w:wordWrap w:val="0"/>
        <w:overflowPunct w:val="0"/>
        <w:autoSpaceDE w:val="0"/>
        <w:autoSpaceDN w:val="0"/>
        <w:ind w:right="420"/>
        <w:jc w:val="right"/>
      </w:pPr>
    </w:p>
    <w:p w:rsidR="00034747" w:rsidRDefault="00034747" w:rsidP="00034747">
      <w:pPr>
        <w:pStyle w:val="a3"/>
        <w:wordWrap w:val="0"/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782B8" wp14:editId="3B9E7AA0">
                <wp:simplePos x="0" y="0"/>
                <wp:positionH relativeFrom="margin">
                  <wp:posOffset>1965215</wp:posOffset>
                </wp:positionH>
                <wp:positionV relativeFrom="paragraph">
                  <wp:posOffset>130091</wp:posOffset>
                </wp:positionV>
                <wp:extent cx="1693627" cy="1089329"/>
                <wp:effectExtent l="0" t="0" r="20955" b="158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627" cy="1089329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9EC708" id="円/楕円 3" o:spid="_x0000_s1026" style="position:absolute;left:0;text-align:left;margin-left:154.75pt;margin-top:10.25pt;width:133.35pt;height:8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kJiAIAAEoFAAAOAAAAZHJzL2Uyb0RvYy54bWysVFFu2zAM/R+wOwj6Xx0nXdoYdYqgRYcB&#10;RVssHfqtylItTBY1SYmTHaA32BF2tO0co2THzdZ8DfuRSPE9UqRInZ1vGk3WwnkFpqT50YgSYThU&#10;yjyV9PP91btTSnxgpmIajCjpVnh6Pn/75qy1hRhDDboSjqAT44vWlrQOwRZZ5nktGuaPwAqDRgmu&#10;YQFV95RVjrXovdHZeDSaZi24yjrgwns8veyMdJ78Syl4uJXSi0B0SfFuIa0urY9xzeZnrHhyzNaK&#10;99dg/3CLhimDQQdXlywwsnLqlatGcQceZDji0GQgpeIi5YDZ5KO/slnWzIqUCxbH26FM/v+55Tfr&#10;O0dUVdIJJYY1+EQ/n5+zXz++40YmsT6t9QXClvbO9ZpHMSa7ka6JO6ZBNqmm26GmYhMIx8N8OptM&#10;xyeUcLTlo9PZZDyLXrMXunU+fBDQkCiUVGitrI95s4Ktr33o0DtUPDZwpbTGc1ZoE9dovGS+JmuG&#10;D+23Pip9mIjIYhLdtZMUtlp07E9CYvp40XEKmBpPXGjXeWKcCxOmgydER5rE6AMxP0TUIe9JPTbS&#10;RGrIgTg6RPwz4sBIUcGEgdwoA+6Qg+rLELnD77Lvco7pP0K1xVd30I2Dt/xKYQGvmQ93zGH/46Tg&#10;TIdbXKSGtqTQS5TU4L4dOo94bEu0UtLiPOErfF0xJyjRHw027Cw/Po4DmJTj9ydjVNy+5XHfYlbN&#10;BeBL5vh7WJ7EiA96J0oHzQOO/iJGRRMzHGOXlAe3Uy5CN+f4eXCxWCQYDp1l4dosLY/OY1Vj69xv&#10;Hpizff8FbN0b2M3eqx7ssJFpYLEKIFVq0Je69vXGgU1d3n8u8UfY1xPq5Quc/wYAAP//AwBQSwME&#10;FAAGAAgAAAAhAKUuv0XgAAAACgEAAA8AAABkcnMvZG93bnJldi54bWxMj01Lw0AQhu+C/2EZwZvd&#10;bTS1TbMpKnpRENoquU6TyQfuR8hu2/jvHU96GoZ5eOd5881kjTjRGHrvNMxnCgS5yte9azV87F9u&#10;liBCRFej8Y40fFOATXF5kWNW+7Pb0mkXW8EhLmSooYtxyKQMVUcWw8wP5PjW+NFi5HVsZT3imcOt&#10;kYlSC2mxd/yhw4GeOqq+dker4b0pn+XnHs1y+/ja9Hdtmb6ZUuvrq+lhDSLSFP9g+NVndSjY6eCP&#10;rg7CaLhVq5RRDYniyUB6v0hAHJhcJQpkkcv/FYofAAAA//8DAFBLAQItABQABgAIAAAAIQC2gziS&#10;/gAAAOEBAAATAAAAAAAAAAAAAAAAAAAAAABbQ29udGVudF9UeXBlc10ueG1sUEsBAi0AFAAGAAgA&#10;AAAhADj9If/WAAAAlAEAAAsAAAAAAAAAAAAAAAAALwEAAF9yZWxzLy5yZWxzUEsBAi0AFAAGAAgA&#10;AAAhAGQNKQmIAgAASgUAAA4AAAAAAAAAAAAAAAAALgIAAGRycy9lMm9Eb2MueG1sUEsBAi0AFAAG&#10;AAgAAAAhAKUuv0XgAAAACgEAAA8AAAAAAAAAAAAAAAAA4gQAAGRycy9kb3ducmV2LnhtbFBLBQYA&#10;AAAABAAEAPMAAADvBQAAAAA=&#10;" filled="f" strokecolor="#f79646 [3209]" strokeweight="2pt">
                <v:stroke dashstyle="3 1"/>
                <w10:wrap anchorx="margin"/>
              </v:oval>
            </w:pict>
          </mc:Fallback>
        </mc:AlternateContent>
      </w:r>
      <w:r>
        <w:rPr>
          <w:rFonts w:hint="eastAsia"/>
        </w:rPr>
        <w:t xml:space="preserve">　　次のとおり観覧料等の減免を受けたいので申請します。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1276"/>
        <w:gridCol w:w="1134"/>
        <w:gridCol w:w="425"/>
        <w:gridCol w:w="319"/>
        <w:gridCol w:w="390"/>
        <w:gridCol w:w="354"/>
        <w:gridCol w:w="744"/>
        <w:gridCol w:w="744"/>
      </w:tblGrid>
      <w:tr w:rsidR="00034747" w:rsidTr="006A5980">
        <w:trPr>
          <w:cantSplit/>
          <w:trHeight w:val="685"/>
        </w:trPr>
        <w:tc>
          <w:tcPr>
            <w:tcW w:w="567" w:type="dxa"/>
            <w:vMerge w:val="restart"/>
            <w:textDirection w:val="tbRlV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使用料等の種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1276" w:type="dxa"/>
            <w:vMerge w:val="restart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観覧料</w:t>
            </w:r>
          </w:p>
        </w:tc>
        <w:tc>
          <w:tcPr>
            <w:tcW w:w="1276" w:type="dxa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観覧日時</w:t>
            </w:r>
          </w:p>
        </w:tc>
        <w:tc>
          <w:tcPr>
            <w:tcW w:w="2410" w:type="dxa"/>
            <w:gridSpan w:val="2"/>
            <w:vAlign w:val="center"/>
          </w:tcPr>
          <w:p w:rsidR="00034747" w:rsidRPr="0063458D" w:rsidRDefault="00034747" w:rsidP="006A5980">
            <w:pPr>
              <w:pStyle w:val="a3"/>
              <w:overflowPunct w:val="0"/>
              <w:autoSpaceDE w:val="0"/>
              <w:autoSpaceDN w:val="0"/>
              <w:jc w:val="center"/>
              <w:rPr>
                <w:b/>
                <w:color w:val="FF0000"/>
              </w:rPr>
            </w:pPr>
            <w:r w:rsidRPr="0063458D">
              <w:rPr>
                <w:rFonts w:hint="eastAsia"/>
                <w:b/>
                <w:color w:val="FF0000"/>
              </w:rPr>
              <w:t>令和3年11月11日</w:t>
            </w:r>
          </w:p>
          <w:p w:rsidR="00034747" w:rsidRDefault="00034747" w:rsidP="006A5980">
            <w:pPr>
              <w:pStyle w:val="a3"/>
              <w:overflowPunct w:val="0"/>
              <w:autoSpaceDE w:val="0"/>
              <w:autoSpaceDN w:val="0"/>
              <w:ind w:rightChars="-64" w:right="-134"/>
            </w:pPr>
            <w:r w:rsidRPr="0063458D">
              <w:rPr>
                <w:rFonts w:hint="eastAsia"/>
                <w:b/>
                <w:color w:val="FF0000"/>
              </w:rPr>
              <w:t>9時30分～10時30分</w:t>
            </w:r>
            <w:r w:rsidRPr="0063458D">
              <w:rPr>
                <w:rFonts w:hint="eastAsia"/>
                <w:b/>
                <w:color w:val="FF0000"/>
                <w:sz w:val="16"/>
              </w:rPr>
              <w:t>(予定）</w:t>
            </w:r>
          </w:p>
        </w:tc>
        <w:tc>
          <w:tcPr>
            <w:tcW w:w="744" w:type="dxa"/>
            <w:gridSpan w:val="2"/>
            <w:vMerge w:val="restart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観覧人員</w:t>
            </w:r>
          </w:p>
        </w:tc>
        <w:tc>
          <w:tcPr>
            <w:tcW w:w="744" w:type="dxa"/>
            <w:gridSpan w:val="2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引率</w:t>
            </w:r>
          </w:p>
        </w:tc>
        <w:tc>
          <w:tcPr>
            <w:tcW w:w="744" w:type="dxa"/>
            <w:vAlign w:val="center"/>
          </w:tcPr>
          <w:p w:rsidR="00034747" w:rsidRPr="00183CFE" w:rsidRDefault="00183CFE" w:rsidP="00B9091C">
            <w:pPr>
              <w:pStyle w:val="a3"/>
              <w:overflowPunct w:val="0"/>
              <w:autoSpaceDE w:val="0"/>
              <w:autoSpaceDN w:val="0"/>
              <w:jc w:val="center"/>
              <w:rPr>
                <w:spacing w:val="-16"/>
              </w:rPr>
            </w:pPr>
            <w:r w:rsidRPr="00183CFE">
              <w:rPr>
                <w:spacing w:val="-16"/>
              </w:rPr>
              <w:t>児童</w:t>
            </w:r>
          </w:p>
          <w:p w:rsidR="00183CFE" w:rsidRDefault="00183CFE" w:rsidP="00B9091C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 w:rsidRPr="00183CFE">
              <w:rPr>
                <w:spacing w:val="-16"/>
              </w:rPr>
              <w:t>生徒等</w:t>
            </w:r>
          </w:p>
        </w:tc>
        <w:tc>
          <w:tcPr>
            <w:tcW w:w="744" w:type="dxa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spacing w:beforeLines="50" w:before="167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D3254A" wp14:editId="444A6791">
                      <wp:simplePos x="0" y="0"/>
                      <wp:positionH relativeFrom="margin">
                        <wp:posOffset>-1040765</wp:posOffset>
                      </wp:positionH>
                      <wp:positionV relativeFrom="paragraph">
                        <wp:posOffset>366395</wp:posOffset>
                      </wp:positionV>
                      <wp:extent cx="1533525" cy="6096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609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E1FC9" id="円/楕円 4" o:spid="_x0000_s1026" style="position:absolute;left:0;text-align:left;margin-left:-81.95pt;margin-top:28.85pt;width:120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jaiAIAAEkFAAAOAAAAZHJzL2Uyb0RvYy54bWysVF1uEzEQfkfiDpbf6e6mSaBRN1XUKAip&#10;aita1GfXa3ctvB5jO9mEA/QGPQJHg3Mw9m62heYJ8WLPeOab//Hp2bbRZCOcV2BKWhzllAjDoVLm&#10;oaRfblfvPlDiAzMV02BESXfC07P52zenrZ2JEdSgK+EIGjF+1tqS1iHYWZZ5XouG+SOwwqBQgmtY&#10;QNY9ZJVjLVpvdDbK82nWgqusAy68x9dlJ6TzZF9KwcOVlF4EokuKsYV0unTexzObn7LZg2O2VrwP&#10;g/1DFA1TBp0OppYsMLJ26pWpRnEHHmQ44tBkIKXiIuWA2RT5X9nc1MyKlAsWx9uhTP7/meWXm2tH&#10;VFXSMSWGNdiin4+P2a8fT3iRcaxPa/0M1W7stes5j2RMditdE29Mg2xTTXdDTcU2EI6PxeT4eDKa&#10;UMJRNs1PpnkqevaMts6HjwIaEomSCq2V9TFtNmObCx/QKWrvteKzgZXSOrVOm/gQhUvma7Jh2Ge/&#10;85GJsSMwamQxhy7qRIWdFhGnzWchMXuMc5QcprkT59p1lhjnwoTpYAm1I0yi9wFYHALqUPSgXjfC&#10;RJrHAZgfAv7pcUAkr2DCAG6UAXfIQPV18Nzp77Pvco7p30O1w6Y76LbBW75SWMAL5sM1czj+uCi4&#10;0uEKD6mhLSn0FCU1uO+H3qM+TiVKKWlxnbAL39bMCUr0J4PzelKMx3H/EjOevB8h415K7l9KzLo5&#10;B+xkgZ+H5YmM+kHvSemgucPNX0SvKGKGo++S8uD2zHno1hz/Di4Wi6SGO2dZuDA3lkfjsapxdG63&#10;d8zZfv4CTu4l7Ffv1Qx2uhFpYLEOIFUa0Oe69vXGfU3j1/8t8UN4ySet5x9w/hsAAP//AwBQSwME&#10;FAAGAAgAAAAhAC+G/2bgAAAACgEAAA8AAABkcnMvZG93bnJldi54bWxMj8tOwzAQRfdI/IM1SOxa&#10;p5TEJcSpAMEGJKS+lK0bOw9hj6PYbcPfM6xgObpH954p1pOz7GzG0HuUsJgnwAzWXvfYStjv3mYr&#10;YCEq1Mp6NBK+TYB1eX1VqFz7C27MeRtbRiUYciWhi3HIOQ91Z5wKcz8YpKzxo1ORzrHlelQXKneW&#10;3yVJxp3qkRY6NZiXztRf25OT8NlUr/ywU3a1eX5v+vu2Sj9sJeXtzfT0CCyaKf7B8KtP6lCS09Gf&#10;UAdmJcwW2fKBWAmpEMCIECIDdiQyXQrgZcH/v1D+AAAA//8DAFBLAQItABQABgAIAAAAIQC2gziS&#10;/gAAAOEBAAATAAAAAAAAAAAAAAAAAAAAAABbQ29udGVudF9UeXBlc10ueG1sUEsBAi0AFAAGAAgA&#10;AAAhADj9If/WAAAAlAEAAAsAAAAAAAAAAAAAAAAALwEAAF9yZWxzLy5yZWxzUEsBAi0AFAAGAAgA&#10;AAAhAMr8+NqIAgAASQUAAA4AAAAAAAAAAAAAAAAALgIAAGRycy9lMm9Eb2MueG1sUEsBAi0AFAAG&#10;AAgAAAAhAC+G/2bgAAAACgEAAA8AAAAAAAAAAAAAAAAA4gQAAGRycy9kb3ducmV2LnhtbFBLBQYA&#10;AAAABAAEAPMAAADvBQAAAAA=&#10;" filled="f" strokecolor="#f79646 [3209]" strokeweight="2pt">
                      <v:stroke dashstyle="3 1"/>
                      <w10:wrap anchorx="margin"/>
                    </v:oval>
                  </w:pict>
                </mc:Fallback>
              </mc:AlternateContent>
            </w:r>
            <w:r>
              <w:rPr>
                <w:rFonts w:hint="eastAsia"/>
              </w:rPr>
              <w:t>計</w:t>
            </w:r>
          </w:p>
        </w:tc>
      </w:tr>
      <w:tr w:rsidR="00034747" w:rsidTr="006A5980">
        <w:trPr>
          <w:cantSplit/>
          <w:trHeight w:val="696"/>
        </w:trPr>
        <w:tc>
          <w:tcPr>
            <w:tcW w:w="567" w:type="dxa"/>
            <w:vMerge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76" w:type="dxa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引率責</w:t>
            </w:r>
            <w:r>
              <w:rPr>
                <w:rFonts w:hint="eastAsia"/>
              </w:rPr>
              <w:t>任者職氏名</w:t>
            </w:r>
          </w:p>
        </w:tc>
        <w:tc>
          <w:tcPr>
            <w:tcW w:w="2410" w:type="dxa"/>
            <w:gridSpan w:val="2"/>
            <w:vAlign w:val="center"/>
          </w:tcPr>
          <w:p w:rsidR="00034747" w:rsidRPr="003F3687" w:rsidRDefault="00034747" w:rsidP="006A5980">
            <w:pPr>
              <w:pStyle w:val="a3"/>
              <w:overflowPunct w:val="0"/>
              <w:autoSpaceDE w:val="0"/>
              <w:autoSpaceDN w:val="0"/>
              <w:ind w:firstLineChars="100" w:firstLine="211"/>
              <w:jc w:val="left"/>
              <w:rPr>
                <w:b/>
                <w:color w:val="FF0000"/>
              </w:rPr>
            </w:pPr>
            <w:r w:rsidRPr="003F3687">
              <w:rPr>
                <w:rFonts w:hint="eastAsia"/>
                <w:b/>
                <w:color w:val="FF0000"/>
              </w:rPr>
              <w:t>〇〇〇小学校</w:t>
            </w:r>
          </w:p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 w:rsidRPr="003F3687">
              <w:rPr>
                <w:rFonts w:hint="eastAsia"/>
                <w:b/>
                <w:color w:val="FF0000"/>
              </w:rPr>
              <w:t>教諭　七尾　美男</w:t>
            </w:r>
          </w:p>
        </w:tc>
        <w:tc>
          <w:tcPr>
            <w:tcW w:w="744" w:type="dxa"/>
            <w:gridSpan w:val="2"/>
            <w:vMerge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744" w:type="dxa"/>
            <w:gridSpan w:val="2"/>
            <w:vAlign w:val="center"/>
          </w:tcPr>
          <w:p w:rsidR="00034747" w:rsidRPr="00EA00E7" w:rsidRDefault="00034747" w:rsidP="006A5980">
            <w:pPr>
              <w:pStyle w:val="a3"/>
              <w:overflowPunct w:val="0"/>
              <w:autoSpaceDE w:val="0"/>
              <w:autoSpaceDN w:val="0"/>
              <w:jc w:val="center"/>
              <w:rPr>
                <w:b/>
                <w:color w:val="FF0000"/>
              </w:rPr>
            </w:pPr>
            <w:r w:rsidRPr="00EA00E7">
              <w:rPr>
                <w:rFonts w:hint="eastAsia"/>
                <w:b/>
                <w:color w:val="FF0000"/>
              </w:rPr>
              <w:t>２</w:t>
            </w:r>
          </w:p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 w:rsidRPr="00EA00E7">
              <w:rPr>
                <w:rFonts w:hint="eastAsia"/>
                <w:b/>
                <w:color w:val="FF0000"/>
              </w:rPr>
              <w:t>人</w:t>
            </w:r>
          </w:p>
        </w:tc>
        <w:tc>
          <w:tcPr>
            <w:tcW w:w="744" w:type="dxa"/>
            <w:vAlign w:val="center"/>
          </w:tcPr>
          <w:p w:rsidR="00034747" w:rsidRPr="00EA00E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rPr>
                <w:b/>
                <w:color w:val="FF0000"/>
              </w:rPr>
            </w:pPr>
            <w:r w:rsidRPr="00EA00E7">
              <w:rPr>
                <w:rFonts w:hint="eastAsia"/>
                <w:b/>
                <w:color w:val="FF0000"/>
              </w:rPr>
              <w:t>３５</w:t>
            </w:r>
          </w:p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 w:rsidRPr="00EA00E7">
              <w:rPr>
                <w:rFonts w:hint="eastAsia"/>
                <w:b/>
                <w:color w:val="FF0000"/>
              </w:rPr>
              <w:t>人</w:t>
            </w:r>
          </w:p>
        </w:tc>
        <w:tc>
          <w:tcPr>
            <w:tcW w:w="744" w:type="dxa"/>
            <w:vAlign w:val="center"/>
          </w:tcPr>
          <w:p w:rsidR="00034747" w:rsidRPr="00EA00E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rPr>
                <w:b/>
                <w:color w:val="FF0000"/>
              </w:rPr>
            </w:pPr>
            <w:r w:rsidRPr="00EA00E7">
              <w:rPr>
                <w:rFonts w:hint="eastAsia"/>
                <w:b/>
                <w:color w:val="FF0000"/>
              </w:rPr>
              <w:t>３７</w:t>
            </w:r>
          </w:p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 w:rsidRPr="00EA00E7">
              <w:rPr>
                <w:rFonts w:hint="eastAsia"/>
                <w:b/>
                <w:color w:val="FF0000"/>
              </w:rPr>
              <w:t>人</w:t>
            </w:r>
          </w:p>
        </w:tc>
      </w:tr>
      <w:tr w:rsidR="00034747" w:rsidTr="006A5980">
        <w:trPr>
          <w:cantSplit/>
          <w:trHeight w:val="705"/>
        </w:trPr>
        <w:tc>
          <w:tcPr>
            <w:tcW w:w="567" w:type="dxa"/>
            <w:vMerge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特別観覧料</w:t>
            </w:r>
          </w:p>
        </w:tc>
        <w:tc>
          <w:tcPr>
            <w:tcW w:w="1276" w:type="dxa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特別観</w:t>
            </w:r>
            <w:r>
              <w:rPr>
                <w:rFonts w:hint="eastAsia"/>
              </w:rPr>
              <w:t>覧日時</w:t>
            </w:r>
          </w:p>
        </w:tc>
        <w:tc>
          <w:tcPr>
            <w:tcW w:w="2410" w:type="dxa"/>
            <w:gridSpan w:val="2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　時</w:t>
            </w:r>
          </w:p>
        </w:tc>
        <w:tc>
          <w:tcPr>
            <w:tcW w:w="1134" w:type="dxa"/>
            <w:gridSpan w:val="3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特別観覧</w:t>
            </w:r>
            <w:r>
              <w:rPr>
                <w:rFonts w:hint="eastAsia"/>
                <w:spacing w:val="53"/>
              </w:rPr>
              <w:t>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842" w:type="dxa"/>
            <w:gridSpan w:val="3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034747" w:rsidTr="006A5980">
        <w:trPr>
          <w:cantSplit/>
          <w:trHeight w:val="172"/>
        </w:trPr>
        <w:tc>
          <w:tcPr>
            <w:tcW w:w="567" w:type="dxa"/>
            <w:vMerge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施設使用料</w:t>
            </w:r>
          </w:p>
        </w:tc>
        <w:tc>
          <w:tcPr>
            <w:tcW w:w="1276" w:type="dxa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386" w:type="dxa"/>
            <w:gridSpan w:val="8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034747" w:rsidTr="006A5980">
        <w:trPr>
          <w:cantSplit/>
          <w:trHeight w:val="172"/>
        </w:trPr>
        <w:tc>
          <w:tcPr>
            <w:tcW w:w="567" w:type="dxa"/>
            <w:vMerge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附属設備使用料</w:t>
            </w:r>
          </w:p>
        </w:tc>
        <w:tc>
          <w:tcPr>
            <w:tcW w:w="1276" w:type="dxa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2410" w:type="dxa"/>
            <w:gridSpan w:val="2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　　時</w:t>
            </w:r>
          </w:p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　　時</w:t>
            </w:r>
          </w:p>
        </w:tc>
        <w:tc>
          <w:tcPr>
            <w:tcW w:w="1134" w:type="dxa"/>
            <w:gridSpan w:val="3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利用施設又は附属設備</w:t>
            </w:r>
          </w:p>
        </w:tc>
        <w:tc>
          <w:tcPr>
            <w:tcW w:w="1842" w:type="dxa"/>
            <w:gridSpan w:val="3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034747" w:rsidTr="006A5980">
        <w:trPr>
          <w:trHeight w:val="894"/>
        </w:trPr>
        <w:tc>
          <w:tcPr>
            <w:tcW w:w="1843" w:type="dxa"/>
            <w:gridSpan w:val="2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2552" w:type="dxa"/>
            <w:gridSpan w:val="2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減免を受けようとする金額</w:t>
            </w:r>
          </w:p>
        </w:tc>
        <w:tc>
          <w:tcPr>
            <w:tcW w:w="2551" w:type="dxa"/>
            <w:gridSpan w:val="5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4747" w:rsidTr="006A5980">
        <w:trPr>
          <w:trHeight w:val="1405"/>
        </w:trPr>
        <w:tc>
          <w:tcPr>
            <w:tcW w:w="1843" w:type="dxa"/>
            <w:gridSpan w:val="2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662" w:type="dxa"/>
            <w:gridSpan w:val="9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034747" w:rsidRPr="003F368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ind w:firstLineChars="100" w:firstLine="211"/>
              <w:rPr>
                <w:b/>
                <w:color w:val="FF0000"/>
              </w:rPr>
            </w:pPr>
            <w:r w:rsidRPr="003F3687">
              <w:rPr>
                <w:rFonts w:hint="eastAsia"/>
                <w:b/>
                <w:color w:val="FF0000"/>
              </w:rPr>
              <w:t>教育課程に基づく活動として入館、展覧会を観覧するため</w:t>
            </w:r>
          </w:p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ind w:firstLine="210"/>
            </w:pPr>
            <w:r w:rsidRPr="003F3687">
              <w:rPr>
                <w:rFonts w:hint="eastAsia"/>
                <w:b/>
                <w:color w:val="FF0000"/>
              </w:rPr>
              <w:t>※〇〇〇小学校　２年生バス遠足</w:t>
            </w:r>
          </w:p>
        </w:tc>
      </w:tr>
      <w:tr w:rsidR="00034747" w:rsidTr="006A5980">
        <w:trPr>
          <w:trHeight w:val="1216"/>
        </w:trPr>
        <w:tc>
          <w:tcPr>
            <w:tcW w:w="1843" w:type="dxa"/>
            <w:gridSpan w:val="2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※減免する割合</w:t>
            </w:r>
          </w:p>
        </w:tc>
        <w:tc>
          <w:tcPr>
            <w:tcW w:w="2552" w:type="dxa"/>
            <w:gridSpan w:val="2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gridSpan w:val="2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※決定金額</w:t>
            </w:r>
          </w:p>
        </w:tc>
        <w:tc>
          <w:tcPr>
            <w:tcW w:w="2551" w:type="dxa"/>
            <w:gridSpan w:val="5"/>
            <w:vAlign w:val="center"/>
          </w:tcPr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034747" w:rsidRDefault="00034747" w:rsidP="006A5980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34747" w:rsidRDefault="00034747" w:rsidP="00034747">
      <w:pPr>
        <w:pStyle w:val="a3"/>
        <w:wordWrap w:val="0"/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573FDCA" wp14:editId="7DDC1F99">
                <wp:simplePos x="0" y="0"/>
                <wp:positionH relativeFrom="margin">
                  <wp:posOffset>1149985</wp:posOffset>
                </wp:positionH>
                <wp:positionV relativeFrom="paragraph">
                  <wp:posOffset>-1602740</wp:posOffset>
                </wp:positionV>
                <wp:extent cx="4103370" cy="863600"/>
                <wp:effectExtent l="0" t="0" r="11430" b="1270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3370" cy="8636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3823FC" id="円/楕円 5" o:spid="_x0000_s1026" style="position:absolute;left:0;text-align:left;margin-left:90.55pt;margin-top:-126.2pt;width:323.1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4lqiAIAAEkFAAAOAAAAZHJzL2Uyb0RvYy54bWysVF1uEzEQfkfiDpbf6e6maVqibqqoVRFS&#10;1Va0qM+O186usD3GdrIJB+gNOAJHg3Mw9m42heYJ8WLPeOab//H5xUYrshbON2BKWhzllAjDoWrM&#10;sqSfH6/fnVHiAzMVU2BESbfC04vZ2zfnrZ2KEdSgKuEIGjF+2tqS1iHYaZZ5XgvN/BFYYVAowWkW&#10;kHXLrHKsRetaZaM8n2QtuMo64MJ7fL3qhHSW7EspeLiT0otAVEkxtpBOl85FPLPZOZsuHbN1w/sw&#10;2D9EoVlj0Olg6ooFRlaueWVKN9yBBxmOOOgMpGy4SDlgNkX+VzYPNbMi5YLF8XYok/9/Zvnt+t6R&#10;pirpCSWGaWzRz+fn7NeP73iRk1if1vopqj3Ye9dzHsmY7EY6HW9Mg2xSTbdDTcUmEI6P4yI/Pj7F&#10;0nOUnU2OJ3kqerZHW+fDBwGaRKKkQqnG+pg2m7L1jQ/oFLV3WvHZwHWjVGqdMvEhCq+Yr8maYZ/9&#10;1kcmxo7AqJHFHLqoExW2SkScMp+ExOwxzlFymOZOXCrXWWKcCxMmgyXUjjCJ3gdgcQioQtGDet0I&#10;E2keB2B+CPinxwGRvIIJA1g3BtwhA9WXwXOnv8u+yzmmv4Bqi0130G2Dt/y6wQLeMB/umcPxx27h&#10;Soc7PKSCtqTQU5TU4L4deo/6OJUopaTFdcIufF0xJyhRHw3O6/tiPI77l5jxyekIGfdSsngpMSt9&#10;CdjJAj8PyxMZ9YPakdKBfsLNn0evKGKGo++S8uB2zGXo1hz/Di7m86SGO2dZuDEPlkfjsapxdB43&#10;T8zZfv4CTu4t7Fbv1Qx2uhFpYL4KIJs0oPu69vXGfU3j1/8t8UN4ySet/Q84+w0AAP//AwBQSwME&#10;FAAGAAgAAAAhADhzluLiAAAADQEAAA8AAABkcnMvZG93bnJldi54bWxMj8tOwzAQRfdI/IM1SOxa&#10;xyEtUYhTAYINSJXagrJ1Y+ch7HEUu234e4YVLO/M0Z0z5WZ2lp3NFAaPEsQyAWaw8XrATsLH4XWR&#10;AwtRoVbWo5HwbQJsquurUhXaX3BnzvvYMSrBUCgJfYxjwXloeuNUWPrRIO1aPzkVKU4d15O6ULmz&#10;PE2SNXdqQLrQq9E896b52p+chG1bv/DPg7L57umtHbKuXr3bWsrbm/nxAVg0c/yD4Vef1KEip6M/&#10;oQ7MUs6FIFTCIl2lGTBC8vT+DtiRRkKsM+BVyf9/Uf0AAAD//wMAUEsBAi0AFAAGAAgAAAAhALaD&#10;OJL+AAAA4QEAABMAAAAAAAAAAAAAAAAAAAAAAFtDb250ZW50X1R5cGVzXS54bWxQSwECLQAUAAYA&#10;CAAAACEAOP0h/9YAAACUAQAACwAAAAAAAAAAAAAAAAAvAQAAX3JlbHMvLnJlbHNQSwECLQAUAAYA&#10;CAAAACEAtHuJaogCAABJBQAADgAAAAAAAAAAAAAAAAAuAgAAZHJzL2Uyb0RvYy54bWxQSwECLQAU&#10;AAYACAAAACEAOHOW4uIAAAANAQAADwAAAAAAAAAAAAAAAADiBAAAZHJzL2Rvd25yZXYueG1sUEsF&#10;BgAAAAAEAAQA8wAAAPEFAAAAAA==&#10;" filled="f" strokecolor="#f79646 [3209]" strokeweight="2pt">
                <v:stroke dashstyle="3 1"/>
                <w10:wrap anchorx="margin"/>
                <w10:anchorlock/>
              </v:oval>
            </w:pict>
          </mc:Fallback>
        </mc:AlternateContent>
      </w:r>
      <w:r>
        <w:rPr>
          <w:rFonts w:hint="eastAsia"/>
        </w:rPr>
        <w:t xml:space="preserve">　備考　※印の欄は、記入しないでください。</w:t>
      </w:r>
    </w:p>
    <w:p w:rsidR="00780014" w:rsidRPr="00034747" w:rsidRDefault="00780014" w:rsidP="00034747"/>
    <w:sectPr w:rsidR="00780014" w:rsidRPr="0003474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2A6" w:rsidRDefault="002F22A6" w:rsidP="00155B16">
      <w:r>
        <w:separator/>
      </w:r>
    </w:p>
  </w:endnote>
  <w:endnote w:type="continuationSeparator" w:id="0">
    <w:p w:rsidR="002F22A6" w:rsidRDefault="002F22A6" w:rsidP="0015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2A6" w:rsidRDefault="002F22A6" w:rsidP="00155B16">
      <w:r>
        <w:separator/>
      </w:r>
    </w:p>
  </w:footnote>
  <w:footnote w:type="continuationSeparator" w:id="0">
    <w:p w:rsidR="002F22A6" w:rsidRDefault="002F22A6" w:rsidP="00155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B0"/>
    <w:rsid w:val="00034747"/>
    <w:rsid w:val="000436FE"/>
    <w:rsid w:val="000D4D8E"/>
    <w:rsid w:val="000E28E0"/>
    <w:rsid w:val="00155B16"/>
    <w:rsid w:val="00160922"/>
    <w:rsid w:val="00183CFE"/>
    <w:rsid w:val="001D01E0"/>
    <w:rsid w:val="00222CF0"/>
    <w:rsid w:val="002548C4"/>
    <w:rsid w:val="002B6A26"/>
    <w:rsid w:val="002D10FC"/>
    <w:rsid w:val="002F22A6"/>
    <w:rsid w:val="004858C7"/>
    <w:rsid w:val="004C05D9"/>
    <w:rsid w:val="0053513F"/>
    <w:rsid w:val="0053747F"/>
    <w:rsid w:val="005911E4"/>
    <w:rsid w:val="005F6444"/>
    <w:rsid w:val="006E0CB0"/>
    <w:rsid w:val="006E4D9E"/>
    <w:rsid w:val="00780014"/>
    <w:rsid w:val="00823AD6"/>
    <w:rsid w:val="009D3132"/>
    <w:rsid w:val="00B53F03"/>
    <w:rsid w:val="00B54914"/>
    <w:rsid w:val="00B9091C"/>
    <w:rsid w:val="00BE0968"/>
    <w:rsid w:val="00C02783"/>
    <w:rsid w:val="00CE3638"/>
    <w:rsid w:val="00D402D7"/>
    <w:rsid w:val="00D813C1"/>
    <w:rsid w:val="00DC6799"/>
    <w:rsid w:val="00E11136"/>
    <w:rsid w:val="00E141F8"/>
    <w:rsid w:val="00E2515B"/>
    <w:rsid w:val="00E57FD3"/>
    <w:rsid w:val="00E84123"/>
    <w:rsid w:val="00FE418C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2AB18A-FB55-4FEB-AC3E-C1C7FE36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E57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E57F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90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2021-11-06T05:12:00Z</cp:lastPrinted>
  <dcterms:created xsi:type="dcterms:W3CDTF">2020-11-04T07:10:00Z</dcterms:created>
  <dcterms:modified xsi:type="dcterms:W3CDTF">2024-10-09T01:43:00Z</dcterms:modified>
</cp:coreProperties>
</file>